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DE" w:rsidRDefault="00EB23DE" w:rsidP="00F93D31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93D31">
        <w:rPr>
          <w:rFonts w:ascii="Times New Roman" w:hAnsi="Times New Roman"/>
          <w:b/>
          <w:sz w:val="28"/>
          <w:szCs w:val="28"/>
          <w:lang w:eastAsia="ru-RU"/>
        </w:rPr>
        <w:t xml:space="preserve">Банк данных о специалистах, </w:t>
      </w:r>
      <w:r w:rsidRPr="00F93D31">
        <w:rPr>
          <w:rFonts w:ascii="Times New Roman" w:hAnsi="Times New Roman"/>
          <w:b/>
          <w:color w:val="000000"/>
          <w:sz w:val="28"/>
          <w:szCs w:val="28"/>
          <w:lang w:eastAsia="ru-RU"/>
        </w:rPr>
        <w:t>отвечающих в УДО</w:t>
      </w:r>
    </w:p>
    <w:p w:rsidR="00EB23DE" w:rsidRDefault="00EB23DE" w:rsidP="00F93D31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93D3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 вопросы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757D1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координации работы</w:t>
      </w:r>
      <w:r w:rsidRPr="00F93D3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ММО</w:t>
      </w:r>
    </w:p>
    <w:tbl>
      <w:tblPr>
        <w:tblW w:w="107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8"/>
        <w:gridCol w:w="1453"/>
        <w:gridCol w:w="1559"/>
        <w:gridCol w:w="1849"/>
        <w:gridCol w:w="1559"/>
        <w:gridCol w:w="2410"/>
      </w:tblGrid>
      <w:tr w:rsidR="00EB23DE" w:rsidRPr="001229EA" w:rsidTr="00807C06">
        <w:tc>
          <w:tcPr>
            <w:tcW w:w="1918" w:type="dxa"/>
          </w:tcPr>
          <w:p w:rsidR="00EB23DE" w:rsidRPr="001229EA" w:rsidRDefault="00EB23DE" w:rsidP="00122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229EA">
              <w:rPr>
                <w:rFonts w:ascii="Times New Roman" w:hAnsi="Times New Roman"/>
              </w:rPr>
              <w:t>Ф.И.О.</w:t>
            </w:r>
          </w:p>
        </w:tc>
        <w:tc>
          <w:tcPr>
            <w:tcW w:w="1453" w:type="dxa"/>
          </w:tcPr>
          <w:p w:rsidR="00EB23DE" w:rsidRPr="001229EA" w:rsidRDefault="00EB23DE" w:rsidP="00122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9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</w:t>
            </w:r>
          </w:p>
        </w:tc>
        <w:tc>
          <w:tcPr>
            <w:tcW w:w="1559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49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Электронный адрес</w:t>
            </w:r>
          </w:p>
        </w:tc>
        <w:tc>
          <w:tcPr>
            <w:tcW w:w="1559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Телефон</w:t>
            </w:r>
          </w:p>
        </w:tc>
        <w:tc>
          <w:tcPr>
            <w:tcW w:w="2410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Количество педагогических работников по направленностям</w:t>
            </w:r>
          </w:p>
        </w:tc>
      </w:tr>
      <w:tr w:rsidR="00EB23DE" w:rsidRPr="001229EA" w:rsidTr="00807C06">
        <w:tc>
          <w:tcPr>
            <w:tcW w:w="1918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29EA">
              <w:rPr>
                <w:rFonts w:ascii="Times New Roman" w:hAnsi="Times New Roman"/>
                <w:b/>
              </w:rPr>
              <w:t>Панченко Наталья Александровна</w:t>
            </w:r>
          </w:p>
        </w:tc>
        <w:tc>
          <w:tcPr>
            <w:tcW w:w="1453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 ДО «Центр развития творчества»</w:t>
            </w:r>
          </w:p>
        </w:tc>
        <w:tc>
          <w:tcPr>
            <w:tcW w:w="1559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71785C"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1849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9EA">
              <w:rPr>
                <w:rFonts w:ascii="Times New Roman" w:hAnsi="Times New Roman"/>
                <w:color w:val="333333"/>
                <w:sz w:val="24"/>
                <w:szCs w:val="24"/>
              </w:rPr>
              <w:t>natalia-mir75@mail.ru</w:t>
            </w:r>
          </w:p>
        </w:tc>
        <w:tc>
          <w:tcPr>
            <w:tcW w:w="1559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8-903-958-2379</w:t>
            </w:r>
          </w:p>
        </w:tc>
        <w:tc>
          <w:tcPr>
            <w:tcW w:w="2410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Директор,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Зам директора по УВР,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 xml:space="preserve">педагог- психолог, учитель - </w:t>
            </w:r>
            <w:bookmarkStart w:id="0" w:name="_GoBack"/>
            <w:bookmarkEnd w:id="0"/>
            <w:r w:rsidRPr="001229EA">
              <w:rPr>
                <w:rFonts w:ascii="Times New Roman" w:hAnsi="Times New Roman"/>
              </w:rPr>
              <w:t xml:space="preserve"> логопед, концертмейстер,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Педагоги–организаторы – 4</w:t>
            </w:r>
            <w:r w:rsidRPr="001229EA">
              <w:rPr>
                <w:rFonts w:ascii="Times New Roman" w:hAnsi="Times New Roman"/>
              </w:rPr>
              <w:t xml:space="preserve"> чел.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Педагог</w:t>
            </w:r>
            <w:r>
              <w:rPr>
                <w:rFonts w:ascii="Times New Roman" w:hAnsi="Times New Roman"/>
              </w:rPr>
              <w:t>и дополнительного образования 18</w:t>
            </w:r>
            <w:r w:rsidRPr="001229EA">
              <w:rPr>
                <w:rFonts w:ascii="Times New Roman" w:hAnsi="Times New Roman"/>
              </w:rPr>
              <w:t xml:space="preserve"> чел: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есте</w:t>
            </w:r>
            <w:r>
              <w:rPr>
                <w:rFonts w:ascii="Times New Roman" w:hAnsi="Times New Roman"/>
              </w:rPr>
              <w:t>ственно – научное направление -5</w:t>
            </w:r>
            <w:r w:rsidRPr="001229EA">
              <w:rPr>
                <w:rFonts w:ascii="Times New Roman" w:hAnsi="Times New Roman"/>
              </w:rPr>
              <w:t xml:space="preserve"> чел,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 – спортивное –  4</w:t>
            </w:r>
            <w:r w:rsidRPr="001229EA">
              <w:rPr>
                <w:rFonts w:ascii="Times New Roman" w:hAnsi="Times New Roman"/>
              </w:rPr>
              <w:t xml:space="preserve"> чел,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 –</w:t>
            </w:r>
            <w:r w:rsidRPr="001229EA">
              <w:rPr>
                <w:rFonts w:ascii="Times New Roman" w:hAnsi="Times New Roman"/>
              </w:rPr>
              <w:t>7чел;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 xml:space="preserve">социально </w:t>
            </w:r>
            <w:r>
              <w:rPr>
                <w:rFonts w:ascii="Times New Roman" w:hAnsi="Times New Roman"/>
              </w:rPr>
              <w:t>– педагогическое -2</w:t>
            </w:r>
            <w:r w:rsidRPr="001229EA">
              <w:rPr>
                <w:rFonts w:ascii="Times New Roman" w:hAnsi="Times New Roman"/>
              </w:rPr>
              <w:t xml:space="preserve"> чел.</w:t>
            </w:r>
          </w:p>
        </w:tc>
      </w:tr>
      <w:tr w:rsidR="00EB23DE" w:rsidRPr="001229EA" w:rsidTr="00807C06">
        <w:tc>
          <w:tcPr>
            <w:tcW w:w="1918" w:type="dxa"/>
          </w:tcPr>
          <w:p w:rsidR="00EB23DE" w:rsidRPr="00703661" w:rsidRDefault="00EB23DE" w:rsidP="00FD4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661">
              <w:rPr>
                <w:rFonts w:ascii="Times New Roman" w:hAnsi="Times New Roman"/>
                <w:b/>
                <w:sz w:val="24"/>
                <w:szCs w:val="24"/>
              </w:rPr>
              <w:t>Ижицкая Марина Владимировна</w:t>
            </w:r>
          </w:p>
        </w:tc>
        <w:tc>
          <w:tcPr>
            <w:tcW w:w="1453" w:type="dxa"/>
          </w:tcPr>
          <w:p w:rsidR="00EB23DE" w:rsidRPr="001F5DCA" w:rsidRDefault="00EB23DE" w:rsidP="00FD4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CA">
              <w:rPr>
                <w:rFonts w:ascii="Times New Roman" w:hAnsi="Times New Roman"/>
                <w:sz w:val="24"/>
                <w:szCs w:val="24"/>
              </w:rPr>
              <w:t>«Станция туризма и экскурсий»</w:t>
            </w:r>
          </w:p>
        </w:tc>
        <w:tc>
          <w:tcPr>
            <w:tcW w:w="1559" w:type="dxa"/>
          </w:tcPr>
          <w:p w:rsidR="00EB23DE" w:rsidRPr="001F5DCA" w:rsidRDefault="00EB23DE" w:rsidP="00FD4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C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9" w:type="dxa"/>
          </w:tcPr>
          <w:p w:rsidR="00EB23DE" w:rsidRPr="001F5DCA" w:rsidRDefault="00EB23DE" w:rsidP="00FD4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5DCA">
              <w:rPr>
                <w:rFonts w:ascii="Times New Roman" w:hAnsi="Times New Roman"/>
                <w:sz w:val="24"/>
                <w:szCs w:val="24"/>
                <w:lang w:val="en-US"/>
              </w:rPr>
              <w:t>Moy_sutur@mail</w:t>
            </w:r>
            <w:r w:rsidRPr="001F5DCA">
              <w:rPr>
                <w:rFonts w:ascii="Times New Roman" w:hAnsi="Times New Roman"/>
                <w:sz w:val="24"/>
                <w:szCs w:val="24"/>
              </w:rPr>
              <w:t>.</w:t>
            </w:r>
            <w:r w:rsidRPr="001F5D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9" w:type="dxa"/>
          </w:tcPr>
          <w:p w:rsidR="00EB23DE" w:rsidRPr="001F5DCA" w:rsidRDefault="00EB23DE" w:rsidP="00FD4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CA">
              <w:rPr>
                <w:rFonts w:ascii="Times New Roman" w:hAnsi="Times New Roman"/>
                <w:sz w:val="24"/>
                <w:szCs w:val="24"/>
              </w:rPr>
              <w:t>89612401921</w:t>
            </w:r>
          </w:p>
        </w:tc>
        <w:tc>
          <w:tcPr>
            <w:tcW w:w="2410" w:type="dxa"/>
          </w:tcPr>
          <w:p w:rsidR="00EB23DE" w:rsidRDefault="00EB23DE" w:rsidP="00FD497D">
            <w:pPr>
              <w:spacing w:after="0" w:line="240" w:lineRule="auto"/>
              <w:rPr>
                <w:rFonts w:ascii="Times New Roman" w:hAnsi="Times New Roman"/>
              </w:rPr>
            </w:pPr>
            <w:r w:rsidRPr="001F5DCA">
              <w:rPr>
                <w:rFonts w:ascii="Times New Roman" w:hAnsi="Times New Roman"/>
                <w:sz w:val="24"/>
                <w:szCs w:val="24"/>
              </w:rPr>
              <w:t xml:space="preserve">Всего -19 </w:t>
            </w:r>
            <w:r w:rsidRPr="00703661">
              <w:rPr>
                <w:rFonts w:ascii="Times New Roman" w:hAnsi="Times New Roman"/>
              </w:rPr>
              <w:t xml:space="preserve">педагогических работников. </w:t>
            </w:r>
          </w:p>
          <w:p w:rsidR="00EB23DE" w:rsidRDefault="00EB23DE" w:rsidP="00FD49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Методисты-3 чел.</w:t>
            </w:r>
          </w:p>
          <w:p w:rsidR="00EB23DE" w:rsidRPr="00807C06" w:rsidRDefault="00EB23DE" w:rsidP="00FD497D">
            <w:pPr>
              <w:spacing w:after="0" w:line="240" w:lineRule="auto"/>
              <w:rPr>
                <w:rFonts w:ascii="Times New Roman" w:hAnsi="Times New Roman"/>
              </w:rPr>
            </w:pPr>
            <w:r w:rsidRPr="00807C06">
              <w:rPr>
                <w:rFonts w:ascii="Times New Roman" w:hAnsi="Times New Roman"/>
              </w:rPr>
              <w:t>Художественная направленность-6 чел</w:t>
            </w:r>
            <w:r>
              <w:rPr>
                <w:rFonts w:ascii="Times New Roman" w:hAnsi="Times New Roman"/>
              </w:rPr>
              <w:t>.;</w:t>
            </w:r>
          </w:p>
          <w:p w:rsidR="00EB23DE" w:rsidRPr="00807C06" w:rsidRDefault="00EB23DE" w:rsidP="00FD497D">
            <w:pPr>
              <w:spacing w:after="0" w:line="240" w:lineRule="auto"/>
              <w:rPr>
                <w:rFonts w:ascii="Times New Roman" w:hAnsi="Times New Roman"/>
              </w:rPr>
            </w:pPr>
            <w:r w:rsidRPr="00807C06">
              <w:rPr>
                <w:rFonts w:ascii="Times New Roman" w:hAnsi="Times New Roman"/>
              </w:rPr>
              <w:t>Туристс</w:t>
            </w:r>
            <w:r>
              <w:rPr>
                <w:rFonts w:ascii="Times New Roman" w:hAnsi="Times New Roman"/>
              </w:rPr>
              <w:t>ко-краеведческая направленность-11чел.</w:t>
            </w:r>
          </w:p>
          <w:p w:rsidR="00EB23DE" w:rsidRPr="00807C06" w:rsidRDefault="00EB23DE" w:rsidP="00807C06">
            <w:pPr>
              <w:spacing w:after="0" w:line="240" w:lineRule="auto"/>
              <w:rPr>
                <w:rFonts w:ascii="Times New Roman" w:hAnsi="Times New Roman"/>
              </w:rPr>
            </w:pPr>
            <w:r w:rsidRPr="00807C06">
              <w:rPr>
                <w:rFonts w:ascii="Times New Roman" w:hAnsi="Times New Roman"/>
              </w:rPr>
              <w:t>Социально-педагогическая направленность</w:t>
            </w:r>
            <w:r>
              <w:rPr>
                <w:rFonts w:ascii="Times New Roman" w:hAnsi="Times New Roman"/>
              </w:rPr>
              <w:t>-3 чел.</w:t>
            </w:r>
          </w:p>
        </w:tc>
      </w:tr>
      <w:tr w:rsidR="00EB23DE" w:rsidRPr="001229EA" w:rsidTr="00807C06">
        <w:trPr>
          <w:trHeight w:val="1395"/>
        </w:trPr>
        <w:tc>
          <w:tcPr>
            <w:tcW w:w="1918" w:type="dxa"/>
          </w:tcPr>
          <w:p w:rsidR="00EB23DE" w:rsidRPr="0040427A" w:rsidRDefault="00EB23DE" w:rsidP="00C6449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Маркова Людмила Николаевна</w:t>
            </w:r>
          </w:p>
        </w:tc>
        <w:tc>
          <w:tcPr>
            <w:tcW w:w="1453" w:type="dxa"/>
          </w:tcPr>
          <w:p w:rsidR="00EB23DE" w:rsidRPr="0071785C" w:rsidRDefault="00EB23DE" w:rsidP="00C64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785C">
              <w:rPr>
                <w:rFonts w:ascii="Times New Roman" w:hAnsi="Times New Roman"/>
                <w:sz w:val="24"/>
              </w:rPr>
              <w:t>МБУ ДО «Детско-юношеский центр»</w:t>
            </w:r>
          </w:p>
        </w:tc>
        <w:tc>
          <w:tcPr>
            <w:tcW w:w="1559" w:type="dxa"/>
          </w:tcPr>
          <w:p w:rsidR="00EB23DE" w:rsidRPr="0071785C" w:rsidRDefault="00EB23DE" w:rsidP="00C64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785C"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1849" w:type="dxa"/>
          </w:tcPr>
          <w:p w:rsidR="00EB23DE" w:rsidRPr="0071785C" w:rsidRDefault="00EB23DE" w:rsidP="00C6449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1785C">
              <w:rPr>
                <w:rFonts w:ascii="Times New Roman" w:hAnsi="Times New Roman"/>
                <w:sz w:val="24"/>
                <w:lang w:val="en-US"/>
              </w:rPr>
              <w:t>markovaludmils7@yandex.ru</w:t>
            </w:r>
          </w:p>
        </w:tc>
        <w:tc>
          <w:tcPr>
            <w:tcW w:w="1559" w:type="dxa"/>
          </w:tcPr>
          <w:p w:rsidR="00EB23DE" w:rsidRPr="0071785C" w:rsidRDefault="00EB23DE" w:rsidP="00C6449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1785C">
              <w:rPr>
                <w:rFonts w:ascii="Times New Roman" w:hAnsi="Times New Roman"/>
                <w:sz w:val="24"/>
                <w:lang w:val="en-US"/>
              </w:rPr>
              <w:t>89236560084</w:t>
            </w:r>
          </w:p>
          <w:p w:rsidR="00EB23DE" w:rsidRPr="0071785C" w:rsidRDefault="00EB23DE" w:rsidP="00C6449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1785C">
              <w:rPr>
                <w:rFonts w:ascii="Times New Roman" w:hAnsi="Times New Roman"/>
                <w:sz w:val="24"/>
                <w:lang w:val="en-US"/>
              </w:rPr>
              <w:t>9-45-34</w:t>
            </w:r>
          </w:p>
        </w:tc>
        <w:tc>
          <w:tcPr>
            <w:tcW w:w="2410" w:type="dxa"/>
          </w:tcPr>
          <w:p w:rsidR="00EB23DE" w:rsidRPr="0071785C" w:rsidRDefault="00EB23DE" w:rsidP="00C64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785C">
              <w:rPr>
                <w:rFonts w:ascii="Times New Roman" w:hAnsi="Times New Roman"/>
                <w:sz w:val="24"/>
              </w:rPr>
              <w:t>Худ.</w:t>
            </w:r>
            <w:r>
              <w:rPr>
                <w:rFonts w:ascii="Times New Roman" w:hAnsi="Times New Roman"/>
                <w:sz w:val="24"/>
              </w:rPr>
              <w:t xml:space="preserve"> направленность – 15 педагогов;</w:t>
            </w:r>
          </w:p>
          <w:p w:rsidR="00EB23DE" w:rsidRPr="0071785C" w:rsidRDefault="00EB23DE" w:rsidP="00C64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785C">
              <w:rPr>
                <w:rFonts w:ascii="Times New Roman" w:hAnsi="Times New Roman"/>
                <w:sz w:val="24"/>
              </w:rPr>
              <w:t>Соц-пед направленность – 13 педагогов;</w:t>
            </w:r>
          </w:p>
          <w:p w:rsidR="00EB23DE" w:rsidRPr="0071785C" w:rsidRDefault="00EB23DE" w:rsidP="00C64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785C">
              <w:rPr>
                <w:rFonts w:ascii="Times New Roman" w:hAnsi="Times New Roman"/>
                <w:sz w:val="24"/>
              </w:rPr>
              <w:t>Физкультурно-спорт. направленность – 4 педагога.</w:t>
            </w:r>
          </w:p>
        </w:tc>
      </w:tr>
      <w:tr w:rsidR="00EB23DE" w:rsidRPr="001229EA" w:rsidTr="00807C06">
        <w:tc>
          <w:tcPr>
            <w:tcW w:w="1918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29EA">
              <w:rPr>
                <w:rFonts w:ascii="Times New Roman" w:hAnsi="Times New Roman"/>
                <w:b/>
              </w:rPr>
              <w:t>Лихонина Надежда Сергеевна</w:t>
            </w:r>
          </w:p>
        </w:tc>
        <w:tc>
          <w:tcPr>
            <w:tcW w:w="1453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МБУ ДО ЦВР «Малая Академия»</w:t>
            </w:r>
          </w:p>
        </w:tc>
        <w:tc>
          <w:tcPr>
            <w:tcW w:w="1559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зав. отделом по УВР</w:t>
            </w:r>
          </w:p>
        </w:tc>
        <w:tc>
          <w:tcPr>
            <w:tcW w:w="1849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229EA">
              <w:rPr>
                <w:rFonts w:ascii="Times New Roman" w:hAnsi="Times New Roman"/>
                <w:lang w:val="en-US"/>
              </w:rPr>
              <w:t>likhonina85@bk.ru</w:t>
            </w:r>
          </w:p>
        </w:tc>
        <w:tc>
          <w:tcPr>
            <w:tcW w:w="1559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229EA">
              <w:rPr>
                <w:rFonts w:ascii="Times New Roman" w:hAnsi="Times New Roman"/>
                <w:lang w:val="en-US"/>
              </w:rPr>
              <w:t>89236523110</w:t>
            </w:r>
          </w:p>
        </w:tc>
        <w:tc>
          <w:tcPr>
            <w:tcW w:w="2410" w:type="dxa"/>
          </w:tcPr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 – 13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-5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Естественнонаучная-7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 w:rsidRPr="001229EA">
              <w:rPr>
                <w:rFonts w:ascii="Times New Roman" w:hAnsi="Times New Roman"/>
              </w:rPr>
              <w:t>Физкультурно-спортивная – 3</w:t>
            </w:r>
          </w:p>
          <w:p w:rsidR="00EB23DE" w:rsidRPr="001229EA" w:rsidRDefault="00EB23DE" w:rsidP="00122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Социально-педагогическая - 8</w:t>
            </w:r>
          </w:p>
        </w:tc>
      </w:tr>
    </w:tbl>
    <w:p w:rsidR="00EB23DE" w:rsidRDefault="00EB23DE" w:rsidP="00F93D31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B23DE" w:rsidRPr="00D757D1" w:rsidRDefault="00EB23DE" w:rsidP="00F93D31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B23DE" w:rsidRPr="00D757D1" w:rsidRDefault="00EB23DE" w:rsidP="00F93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B23DE" w:rsidRDefault="00EB23DE"/>
    <w:sectPr w:rsidR="00EB23DE" w:rsidSect="002A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183"/>
    <w:rsid w:val="001229EA"/>
    <w:rsid w:val="001E7F52"/>
    <w:rsid w:val="001F5DCA"/>
    <w:rsid w:val="00270AAC"/>
    <w:rsid w:val="00273985"/>
    <w:rsid w:val="002A2B53"/>
    <w:rsid w:val="00305183"/>
    <w:rsid w:val="003725C6"/>
    <w:rsid w:val="003A08F3"/>
    <w:rsid w:val="0040427A"/>
    <w:rsid w:val="00504597"/>
    <w:rsid w:val="0066185D"/>
    <w:rsid w:val="00703661"/>
    <w:rsid w:val="0071785C"/>
    <w:rsid w:val="0073741F"/>
    <w:rsid w:val="00807C06"/>
    <w:rsid w:val="00872D3B"/>
    <w:rsid w:val="00937870"/>
    <w:rsid w:val="00982BE3"/>
    <w:rsid w:val="00990809"/>
    <w:rsid w:val="009B413B"/>
    <w:rsid w:val="00A86DB2"/>
    <w:rsid w:val="00B221AE"/>
    <w:rsid w:val="00C301EE"/>
    <w:rsid w:val="00C64492"/>
    <w:rsid w:val="00C73205"/>
    <w:rsid w:val="00CB1B0D"/>
    <w:rsid w:val="00CD1869"/>
    <w:rsid w:val="00D757D1"/>
    <w:rsid w:val="00E12D53"/>
    <w:rsid w:val="00EB23DE"/>
    <w:rsid w:val="00F93D31"/>
    <w:rsid w:val="00FD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5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3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C732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1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D53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DefaultParagraphFont"/>
    <w:uiPriority w:val="99"/>
    <w:rsid w:val="001E7F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</TotalTime>
  <Pages>2</Pages>
  <Words>204</Words>
  <Characters>1163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12</cp:revision>
  <cp:lastPrinted>2018-09-11T04:44:00Z</cp:lastPrinted>
  <dcterms:created xsi:type="dcterms:W3CDTF">2018-09-07T06:48:00Z</dcterms:created>
  <dcterms:modified xsi:type="dcterms:W3CDTF">2020-09-23T10:06:00Z</dcterms:modified>
</cp:coreProperties>
</file>